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6D7A" w14:textId="0943C3C8" w:rsidR="003E17E8" w:rsidRPr="003E17E8" w:rsidRDefault="003E17E8" w:rsidP="008B3D93"/>
    <w:p w14:paraId="30855A43" w14:textId="796A826C" w:rsidR="000509C9" w:rsidRPr="000509C9" w:rsidRDefault="002B5EF8" w:rsidP="003D4BA7">
      <w:r>
        <w:rPr>
          <w:noProof/>
        </w:rPr>
        <w:drawing>
          <wp:inline distT="0" distB="0" distL="0" distR="0" wp14:anchorId="061A5D61" wp14:editId="54F27388">
            <wp:extent cx="2901947" cy="932769"/>
            <wp:effectExtent l="0" t="0" r="0" b="0"/>
            <wp:docPr id="1820668491" name="drawing" descr="A logo for Te Kawa Mataaho Public Service Commission featuring the New Zealand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8491" name="Picture 1820668491"/>
                    <pic:cNvPicPr/>
                  </pic:nvPicPr>
                  <pic:blipFill>
                    <a:blip r:embed="rId8">
                      <a:extLst>
                        <a:ext uri="{28A0092B-C50C-407E-A947-70E740481C1C}">
                          <a14:useLocalDpi xmlns:a14="http://schemas.microsoft.com/office/drawing/2010/main"/>
                        </a:ext>
                      </a:extLst>
                    </a:blip>
                    <a:stretch>
                      <a:fillRect/>
                    </a:stretch>
                  </pic:blipFill>
                  <pic:spPr>
                    <a:xfrm>
                      <a:off x="0" y="0"/>
                      <a:ext cx="2901947" cy="932769"/>
                    </a:xfrm>
                    <a:prstGeom prst="rect">
                      <a:avLst/>
                    </a:prstGeom>
                  </pic:spPr>
                </pic:pic>
              </a:graphicData>
            </a:graphic>
          </wp:inline>
        </w:drawing>
      </w:r>
    </w:p>
    <w:p w14:paraId="68F9ADDE" w14:textId="56406F15" w:rsidR="003522CC" w:rsidRDefault="002B5EF8" w:rsidP="002B5EF8">
      <w:pPr>
        <w:pStyle w:val="BookTitle1"/>
        <w:rPr>
          <w:sz w:val="80"/>
          <w:szCs w:val="80"/>
        </w:rPr>
      </w:pPr>
      <w:r w:rsidRPr="002B5EF8">
        <w:rPr>
          <w:sz w:val="80"/>
          <w:szCs w:val="80"/>
        </w:rPr>
        <w:t xml:space="preserve">Summary of </w:t>
      </w:r>
      <w:r w:rsidR="00F95398">
        <w:rPr>
          <w:sz w:val="80"/>
          <w:szCs w:val="80"/>
        </w:rPr>
        <w:t>General Election G</w:t>
      </w:r>
      <w:r w:rsidRPr="002B5EF8">
        <w:rPr>
          <w:sz w:val="80"/>
          <w:szCs w:val="80"/>
        </w:rPr>
        <w:t>uidance</w:t>
      </w:r>
    </w:p>
    <w:p w14:paraId="2109557B" w14:textId="7E210D92" w:rsidR="004623B5" w:rsidRPr="004623B5" w:rsidRDefault="004623B5" w:rsidP="004623B5">
      <w:pPr>
        <w:rPr>
          <w:b/>
          <w:bCs/>
        </w:rPr>
      </w:pPr>
      <w:r w:rsidRPr="004623B5">
        <w:rPr>
          <w:b/>
          <w:bCs/>
        </w:rPr>
        <w:t xml:space="preserve">He </w:t>
      </w:r>
      <w:proofErr w:type="spellStart"/>
      <w:r w:rsidRPr="004623B5">
        <w:rPr>
          <w:b/>
          <w:bCs/>
        </w:rPr>
        <w:t>Ārahitanga</w:t>
      </w:r>
      <w:proofErr w:type="spellEnd"/>
      <w:r w:rsidRPr="004623B5">
        <w:rPr>
          <w:b/>
          <w:bCs/>
        </w:rPr>
        <w:t xml:space="preserve"> </w:t>
      </w:r>
      <w:proofErr w:type="spellStart"/>
      <w:r w:rsidRPr="004623B5">
        <w:rPr>
          <w:b/>
          <w:bCs/>
        </w:rPr>
        <w:t>Pōtitanga</w:t>
      </w:r>
      <w:proofErr w:type="spellEnd"/>
      <w:r w:rsidRPr="004623B5">
        <w:rPr>
          <w:b/>
          <w:bCs/>
        </w:rPr>
        <w:t xml:space="preserve"> </w:t>
      </w:r>
      <w:proofErr w:type="spellStart"/>
      <w:r w:rsidRPr="004623B5">
        <w:rPr>
          <w:b/>
          <w:bCs/>
        </w:rPr>
        <w:t>Whānui</w:t>
      </w:r>
      <w:proofErr w:type="spellEnd"/>
      <w:r w:rsidRPr="004623B5">
        <w:rPr>
          <w:b/>
          <w:bCs/>
        </w:rPr>
        <w:t xml:space="preserve"> | General Election Guidance</w:t>
      </w:r>
    </w:p>
    <w:p w14:paraId="283FA380" w14:textId="6C9375F3" w:rsidR="008A3C02" w:rsidRPr="008A3C02" w:rsidRDefault="00AF43E6" w:rsidP="000B65BA">
      <w:r>
        <w:t>Adapted in</w:t>
      </w:r>
      <w:r w:rsidRPr="00475E75">
        <w:t xml:space="preserve"> </w:t>
      </w:r>
      <w:r w:rsidR="003522CC">
        <w:t>2026</w:t>
      </w:r>
      <w:r w:rsidRPr="00475E75">
        <w:t xml:space="preserve"> by Accessible Formats Service,</w:t>
      </w:r>
      <w:r w:rsidR="000B65BA">
        <w:br/>
      </w:r>
      <w:r>
        <w:rPr>
          <w:szCs w:val="36"/>
        </w:rPr>
        <w:t>Blind</w:t>
      </w:r>
      <w:r w:rsidR="000B65BA">
        <w:rPr>
          <w:szCs w:val="36"/>
        </w:rPr>
        <w:t xml:space="preserve"> </w:t>
      </w:r>
      <w:r>
        <w:rPr>
          <w:szCs w:val="36"/>
        </w:rPr>
        <w:t xml:space="preserve">Low Vision NZ, </w:t>
      </w:r>
      <w:r w:rsidRPr="00475E75">
        <w:t>Auckland</w:t>
      </w:r>
      <w:r w:rsidR="000158CD">
        <w:t>.</w:t>
      </w:r>
    </w:p>
    <w:p w14:paraId="2C703C45" w14:textId="485B3EAA" w:rsidR="002D4042" w:rsidRDefault="000B65BA" w:rsidP="00B67A54">
      <w:pPr>
        <w:pStyle w:val="imagecaption"/>
        <w:sectPr w:rsidR="002D4042" w:rsidSect="008B3D93">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0B65BA">
        <w:rPr>
          <w:b/>
          <w:bCs/>
        </w:rPr>
        <w:t>Transcriber's Note:</w:t>
      </w:r>
      <w:r>
        <w:t xml:space="preserve"> The logo at the top of the page is </w:t>
      </w:r>
      <w:r w:rsidR="002B5EF8">
        <w:br/>
      </w:r>
      <w:proofErr w:type="spellStart"/>
      <w:r w:rsidR="002B5EF8" w:rsidRPr="002B5EF8">
        <w:t>Te</w:t>
      </w:r>
      <w:proofErr w:type="spellEnd"/>
      <w:r w:rsidR="002B5EF8" w:rsidRPr="002B5EF8">
        <w:t xml:space="preserve"> Kawa </w:t>
      </w:r>
      <w:proofErr w:type="spellStart"/>
      <w:r w:rsidR="002B5EF8" w:rsidRPr="002B5EF8">
        <w:t>Mataaho</w:t>
      </w:r>
      <w:proofErr w:type="spellEnd"/>
      <w:r w:rsidR="002B5EF8">
        <w:t>—</w:t>
      </w:r>
      <w:r w:rsidR="002B5EF8" w:rsidRPr="002B5EF8">
        <w:t>Public Service Commission featuring the New Zealand Coat of Arms</w:t>
      </w:r>
      <w:r>
        <w:t>.</w:t>
      </w:r>
    </w:p>
    <w:p w14:paraId="6E7593CC" w14:textId="1D9EBF46" w:rsidR="002B5EF8" w:rsidRDefault="00FC767E" w:rsidP="002B5EF8">
      <w:pPr>
        <w:pStyle w:val="Heading1"/>
      </w:pPr>
      <w:r w:rsidRPr="002B5EF8">
        <w:rPr>
          <w:sz w:val="80"/>
          <w:szCs w:val="80"/>
        </w:rPr>
        <w:lastRenderedPageBreak/>
        <w:t xml:space="preserve">Summary of </w:t>
      </w:r>
      <w:r>
        <w:rPr>
          <w:sz w:val="80"/>
          <w:szCs w:val="80"/>
        </w:rPr>
        <w:t>General Election G</w:t>
      </w:r>
      <w:r w:rsidRPr="002B5EF8">
        <w:rPr>
          <w:sz w:val="80"/>
          <w:szCs w:val="80"/>
        </w:rPr>
        <w:t>uidance</w:t>
      </w:r>
    </w:p>
    <w:p w14:paraId="2FB3EAB4" w14:textId="03BABB99" w:rsidR="002B5EF8" w:rsidRPr="002B5EF8" w:rsidRDefault="002B5EF8" w:rsidP="002B5EF8">
      <w:bookmarkStart w:id="0" w:name="_Hlk216778269"/>
      <w:r w:rsidRPr="002B5EF8">
        <w:rPr>
          <w:lang w:val="en-NZ"/>
        </w:rPr>
        <w:t xml:space="preserve">The General Election Guidance covers what it means to work in the public sector before, during and after an election, for individuals and public sector agencies collectively. For a full list of who the guidance applies to, see: </w:t>
      </w:r>
      <w:hyperlink r:id="rId12">
        <w:r w:rsidRPr="002B5EF8">
          <w:rPr>
            <w:rStyle w:val="Hyperlink"/>
            <w:lang w:val="en-NZ"/>
          </w:rPr>
          <w:t>https://www.publicservice.govt.nz/guidance/general-election-guidance/introduction</w:t>
        </w:r>
      </w:hyperlink>
      <w:r w:rsidRPr="002B5EF8">
        <w:rPr>
          <w:lang w:val="en-NZ"/>
        </w:rPr>
        <w:t xml:space="preserve"> or </w:t>
      </w:r>
      <w:hyperlink r:id="rId13">
        <w:r w:rsidRPr="002B5EF8">
          <w:rPr>
            <w:rStyle w:val="Hyperlink"/>
            <w:lang w:val="en-NZ"/>
          </w:rPr>
          <w:t>https://tinyurl.com/4vuu6sdt</w:t>
        </w:r>
      </w:hyperlink>
    </w:p>
    <w:bookmarkEnd w:id="0"/>
    <w:p w14:paraId="243FBCF4" w14:textId="2DBB8A4A" w:rsidR="002B5EF8" w:rsidRPr="002B5EF8" w:rsidRDefault="002B5EF8" w:rsidP="002B5EF8">
      <w:pPr>
        <w:rPr>
          <w:lang w:eastAsia="en-NZ"/>
        </w:rPr>
      </w:pPr>
      <w:r w:rsidRPr="002B5EF8">
        <w:rPr>
          <w:lang w:val="en-NZ"/>
        </w:rPr>
        <w:t xml:space="preserve">This document highlights some of the key topics covered in the full guidance. We encourage all to read the comprehensive version, see: </w:t>
      </w:r>
      <w:hyperlink r:id="rId14">
        <w:r w:rsidRPr="002B5EF8">
          <w:rPr>
            <w:rStyle w:val="Hyperlink"/>
            <w:lang w:val="en-NZ"/>
          </w:rPr>
          <w:t>https://www.publicservice.govt.nz/guidance/general-election-guidance</w:t>
        </w:r>
      </w:hyperlink>
      <w:r w:rsidRPr="002B5EF8">
        <w:rPr>
          <w:lang w:val="en-NZ"/>
        </w:rPr>
        <w:t xml:space="preserve"> or </w:t>
      </w:r>
      <w:hyperlink r:id="rId15">
        <w:r w:rsidRPr="002B5EF8">
          <w:rPr>
            <w:rStyle w:val="Hyperlink"/>
            <w:lang w:val="en-NZ"/>
          </w:rPr>
          <w:t>https://tinyurl.com/39wtd2nj</w:t>
        </w:r>
      </w:hyperlink>
    </w:p>
    <w:p w14:paraId="3C40B402" w14:textId="77777777" w:rsidR="002B5EF8" w:rsidRPr="002B5EF8" w:rsidRDefault="002B5EF8" w:rsidP="002B5EF8">
      <w:pPr>
        <w:pStyle w:val="Heading2"/>
        <w:rPr>
          <w:lang w:val="en-NZ"/>
        </w:rPr>
      </w:pPr>
      <w:r w:rsidRPr="002B5EF8">
        <w:t>Case studies</w:t>
      </w:r>
    </w:p>
    <w:p w14:paraId="194682A0" w14:textId="77777777" w:rsidR="002B5EF8" w:rsidRPr="002B5EF8" w:rsidRDefault="002B5EF8" w:rsidP="002B5EF8">
      <w:r w:rsidRPr="002B5EF8">
        <w:rPr>
          <w:lang w:val="en-NZ"/>
        </w:rPr>
        <w:t xml:space="preserve">For examples of how to apply the principles set out in the guidance, see: </w:t>
      </w:r>
      <w:hyperlink r:id="rId16">
        <w:r w:rsidRPr="002B5EF8">
          <w:rPr>
            <w:rStyle w:val="Hyperlink"/>
            <w:lang w:val="en-NZ"/>
          </w:rPr>
          <w:t>https://www.publicservice.govt.nz/guidance/general-election-guidance/appendix-a-case-studies</w:t>
        </w:r>
      </w:hyperlink>
      <w:r w:rsidRPr="002B5EF8">
        <w:rPr>
          <w:lang w:val="en-NZ"/>
        </w:rPr>
        <w:t xml:space="preserve"> or </w:t>
      </w:r>
      <w:hyperlink r:id="rId17">
        <w:r w:rsidRPr="002B5EF8">
          <w:rPr>
            <w:rStyle w:val="Hyperlink"/>
            <w:lang w:val="en-NZ"/>
          </w:rPr>
          <w:t>https://tinyurl.com/4hwj9baj</w:t>
        </w:r>
      </w:hyperlink>
    </w:p>
    <w:p w14:paraId="410DFC0E" w14:textId="77777777" w:rsidR="002B5EF8" w:rsidRPr="002B5EF8" w:rsidRDefault="002B5EF8" w:rsidP="002B5EF8">
      <w:pPr>
        <w:pStyle w:val="Heading2"/>
      </w:pPr>
      <w:r w:rsidRPr="002B5EF8">
        <w:t>Public servants at work</w:t>
      </w:r>
    </w:p>
    <w:p w14:paraId="508B8D4F" w14:textId="1312DF74" w:rsidR="002B5EF8" w:rsidRPr="002B5EF8" w:rsidRDefault="002B5EF8" w:rsidP="002B5EF8">
      <w:r w:rsidRPr="002B5EF8">
        <w:rPr>
          <w:lang w:val="en-NZ"/>
        </w:rPr>
        <w:t>When serving the government of the day, public servants must be politically neutral. This ensures the public sector maintains the trust and confidence of both current and future governments, and the public.</w:t>
      </w:r>
    </w:p>
    <w:p w14:paraId="14B902F1" w14:textId="56131D90" w:rsidR="002B5EF8" w:rsidRPr="002B5EF8" w:rsidRDefault="002B5EF8" w:rsidP="002B5EF8">
      <w:r w:rsidRPr="002B5EF8">
        <w:rPr>
          <w:lang w:val="en-NZ"/>
        </w:rPr>
        <w:t xml:space="preserve">For more information, see: </w:t>
      </w:r>
      <w:hyperlink r:id="rId18">
        <w:r w:rsidRPr="002B5EF8">
          <w:rPr>
            <w:rStyle w:val="Hyperlink"/>
            <w:lang w:val="en-NZ"/>
          </w:rPr>
          <w:t>https://www.publicservice.govt.nz/guidance/general-election-guidance/public-servants-at-work</w:t>
        </w:r>
      </w:hyperlink>
      <w:r w:rsidRPr="002B5EF8">
        <w:rPr>
          <w:lang w:val="en-NZ"/>
        </w:rPr>
        <w:t xml:space="preserve"> or </w:t>
      </w:r>
      <w:hyperlink r:id="rId19">
        <w:r w:rsidRPr="002B5EF8">
          <w:rPr>
            <w:rStyle w:val="Hyperlink"/>
            <w:lang w:val="en-NZ"/>
          </w:rPr>
          <w:t>https://tinyurl.com/ytsww3wh</w:t>
        </w:r>
      </w:hyperlink>
    </w:p>
    <w:p w14:paraId="18B298F7" w14:textId="77777777" w:rsidR="002B5EF8" w:rsidRPr="002B5EF8" w:rsidRDefault="002B5EF8" w:rsidP="002B5EF8">
      <w:pPr>
        <w:pStyle w:val="Heading2"/>
        <w:rPr>
          <w:lang w:val="en-NZ"/>
        </w:rPr>
      </w:pPr>
      <w:r w:rsidRPr="002B5EF8">
        <w:t>Public servants outside of work</w:t>
      </w:r>
    </w:p>
    <w:p w14:paraId="16A3052A" w14:textId="77777777" w:rsidR="002B5EF8" w:rsidRPr="002B5EF8" w:rsidRDefault="002B5EF8" w:rsidP="002B5EF8">
      <w:pPr>
        <w:rPr>
          <w:lang w:val="en-NZ"/>
        </w:rPr>
      </w:pPr>
      <w:r w:rsidRPr="002B5EF8">
        <w:rPr>
          <w:lang w:val="en-NZ"/>
        </w:rPr>
        <w:t xml:space="preserve">Public servants have the same rights to freedom of speech and political activity in their private lives as other New Zealanders. </w:t>
      </w:r>
    </w:p>
    <w:p w14:paraId="0709D009" w14:textId="77777777" w:rsidR="002B5EF8" w:rsidRPr="002B5EF8" w:rsidRDefault="002B5EF8" w:rsidP="002B5EF8">
      <w:pPr>
        <w:rPr>
          <w:lang w:val="en-NZ"/>
        </w:rPr>
      </w:pPr>
      <w:r w:rsidRPr="002B5EF8">
        <w:rPr>
          <w:lang w:val="en-NZ"/>
        </w:rPr>
        <w:t>In general, there is nothing wrong with having political interests or activities outside work so long as these are identified and conflicts are avoided or appropriately managed. Public servants are expected to take reasonable care to maintain a clear separation between their work role and personal views. If public servants have any uncertainties about how interests outside of work may impact their public sector role, we encourage them to refer to the full election guidance and to engage early with their agency to seek clarification.</w:t>
      </w:r>
    </w:p>
    <w:p w14:paraId="1E7EB074" w14:textId="77777777" w:rsidR="002B5EF8" w:rsidRPr="002B5EF8" w:rsidRDefault="002B5EF8" w:rsidP="002B5EF8">
      <w:pPr>
        <w:rPr>
          <w:lang w:val="en-NZ"/>
        </w:rPr>
      </w:pPr>
      <w:r w:rsidRPr="002B5EF8">
        <w:rPr>
          <w:lang w:val="en-NZ"/>
        </w:rPr>
        <w:t>If standing for election, public servants must separate their political candidacy from their work role and their agency. It is often appropriate for public servants to take a leave of absence during the campaign and for some this is a requirement from Nomination Day.</w:t>
      </w:r>
    </w:p>
    <w:p w14:paraId="7D441B0B" w14:textId="7E35B412" w:rsidR="002B5EF8" w:rsidRPr="002B5EF8" w:rsidRDefault="002B5EF8" w:rsidP="002B5EF8">
      <w:pPr>
        <w:rPr>
          <w:lang w:val="en-NZ"/>
        </w:rPr>
      </w:pPr>
      <w:r w:rsidRPr="002B5EF8">
        <w:rPr>
          <w:lang w:val="en-NZ"/>
        </w:rPr>
        <w:t>Board members who are thinking of standing for election are advised to discuss it with their Chair and monitoring department.</w:t>
      </w:r>
    </w:p>
    <w:p w14:paraId="38CE6B15" w14:textId="77777777" w:rsidR="002B5EF8" w:rsidRPr="002B5EF8" w:rsidRDefault="002B5EF8" w:rsidP="002B5EF8">
      <w:r w:rsidRPr="002B5EF8">
        <w:rPr>
          <w:lang w:val="en-NZ"/>
        </w:rPr>
        <w:t xml:space="preserve">For more information, see: </w:t>
      </w:r>
      <w:hyperlink r:id="rId20">
        <w:r w:rsidRPr="002B5EF8">
          <w:rPr>
            <w:rStyle w:val="Hyperlink"/>
            <w:lang w:val="en-NZ"/>
          </w:rPr>
          <w:t>https://www.publicservice.govt.nz/guidance/general-election-guidance/public-servants-outside-work</w:t>
        </w:r>
      </w:hyperlink>
      <w:r w:rsidRPr="002B5EF8">
        <w:rPr>
          <w:lang w:val="en-NZ"/>
        </w:rPr>
        <w:t xml:space="preserve"> or </w:t>
      </w:r>
      <w:hyperlink r:id="rId21">
        <w:r w:rsidRPr="002B5EF8">
          <w:rPr>
            <w:rStyle w:val="Hyperlink"/>
            <w:lang w:val="en-NZ"/>
          </w:rPr>
          <w:t>https://tinyurl.com/mr7h5th4</w:t>
        </w:r>
      </w:hyperlink>
      <w:r w:rsidRPr="002B5EF8">
        <w:rPr>
          <w:lang w:val="en-NZ"/>
        </w:rPr>
        <w:t xml:space="preserve"> </w:t>
      </w:r>
    </w:p>
    <w:p w14:paraId="61EEE8A8" w14:textId="77777777" w:rsidR="002B5EF8" w:rsidRPr="002B5EF8" w:rsidRDefault="002B5EF8" w:rsidP="002B5EF8">
      <w:pPr>
        <w:pStyle w:val="Heading2"/>
        <w:rPr>
          <w:lang w:val="en-NZ"/>
        </w:rPr>
      </w:pPr>
      <w:r w:rsidRPr="002B5EF8">
        <w:t>Responsibilities of public sector agencies</w:t>
      </w:r>
    </w:p>
    <w:p w14:paraId="256061AE" w14:textId="77777777" w:rsidR="002B5EF8" w:rsidRPr="002B5EF8" w:rsidRDefault="002B5EF8" w:rsidP="002B5EF8">
      <w:pPr>
        <w:rPr>
          <w:lang w:val="en-NZ"/>
        </w:rPr>
      </w:pPr>
      <w:r w:rsidRPr="002B5EF8">
        <w:rPr>
          <w:lang w:val="en-NZ"/>
        </w:rPr>
        <w:t>The proactive release of Cabinet papers and responses to Official Information Act 1982 (OIA) requests continue as normal during the election period. All requestors should be treated the same, with MPs having the same rights as other New Zealanders, but no additional rights.</w:t>
      </w:r>
    </w:p>
    <w:p w14:paraId="7D901238" w14:textId="77777777" w:rsidR="002B5EF8" w:rsidRPr="002B5EF8" w:rsidRDefault="002B5EF8" w:rsidP="002B5EF8">
      <w:pPr>
        <w:rPr>
          <w:lang w:val="en-NZ"/>
        </w:rPr>
      </w:pPr>
      <w:r w:rsidRPr="002B5EF8">
        <w:rPr>
          <w:lang w:val="en-NZ"/>
        </w:rPr>
        <w:t>It is the responsibility of the chief executive to consider any risks to political neutrality before agreeing to or declining a visit from an MP.</w:t>
      </w:r>
    </w:p>
    <w:p w14:paraId="1B17EF86" w14:textId="77777777" w:rsidR="002B5EF8" w:rsidRPr="002B5EF8" w:rsidRDefault="002B5EF8" w:rsidP="002B5EF8">
      <w:pPr>
        <w:rPr>
          <w:lang w:val="en-NZ"/>
        </w:rPr>
      </w:pPr>
      <w:r w:rsidRPr="002B5EF8">
        <w:rPr>
          <w:lang w:val="en-NZ"/>
        </w:rPr>
        <w:t>It is never appropriate for an agency’s public funds or resources to be used for political purposes. Agency resources must not be used to display political material.</w:t>
      </w:r>
    </w:p>
    <w:p w14:paraId="004CA0DB" w14:textId="77777777" w:rsidR="002B5EF8" w:rsidRPr="002B5EF8" w:rsidRDefault="002B5EF8" w:rsidP="002B5EF8">
      <w:pPr>
        <w:rPr>
          <w:lang w:val="en-NZ"/>
        </w:rPr>
      </w:pPr>
      <w:r w:rsidRPr="002B5EF8">
        <w:rPr>
          <w:lang w:val="en-NZ"/>
        </w:rPr>
        <w:t>Unions may share their approach to party policies with members, but material must not be displayed in areas of an agency accessible by the public.</w:t>
      </w:r>
    </w:p>
    <w:p w14:paraId="16C39561" w14:textId="77777777" w:rsidR="002B5EF8" w:rsidRPr="002B5EF8" w:rsidRDefault="002B5EF8" w:rsidP="002B5EF8">
      <w:pPr>
        <w:rPr>
          <w:lang w:val="en-NZ"/>
        </w:rPr>
      </w:pPr>
      <w:r w:rsidRPr="002B5EF8">
        <w:rPr>
          <w:lang w:val="en-NZ"/>
        </w:rPr>
        <w:t xml:space="preserve">For more information, see: </w:t>
      </w:r>
      <w:hyperlink r:id="rId22">
        <w:r w:rsidRPr="002B5EF8">
          <w:rPr>
            <w:rStyle w:val="Hyperlink"/>
            <w:lang w:val="en-NZ"/>
          </w:rPr>
          <w:t>https://www.publicservice.govt.nz/guidance/general-election-guidance/responsibilities-of-public-sector-agencies</w:t>
        </w:r>
      </w:hyperlink>
      <w:r w:rsidRPr="002B5EF8">
        <w:rPr>
          <w:lang w:val="en-NZ"/>
        </w:rPr>
        <w:t xml:space="preserve"> or </w:t>
      </w:r>
      <w:hyperlink r:id="rId23">
        <w:r w:rsidRPr="002B5EF8">
          <w:rPr>
            <w:rStyle w:val="Hyperlink"/>
            <w:lang w:val="en-NZ"/>
          </w:rPr>
          <w:t>https://tinyurl.com/4fyybda3</w:t>
        </w:r>
      </w:hyperlink>
      <w:r w:rsidRPr="002B5EF8">
        <w:rPr>
          <w:lang w:val="en-NZ"/>
        </w:rPr>
        <w:t xml:space="preserve"> </w:t>
      </w:r>
    </w:p>
    <w:p w14:paraId="684656F8" w14:textId="77777777" w:rsidR="002B5EF8" w:rsidRPr="002B5EF8" w:rsidRDefault="002B5EF8" w:rsidP="002B5EF8">
      <w:pPr>
        <w:pStyle w:val="Heading2"/>
        <w:rPr>
          <w:lang w:val="en-NZ"/>
        </w:rPr>
      </w:pPr>
      <w:r w:rsidRPr="002B5EF8">
        <w:rPr>
          <w:lang w:val="en-NZ"/>
        </w:rPr>
        <w:t>Public sector advertising, publicity and the media</w:t>
      </w:r>
    </w:p>
    <w:p w14:paraId="6D836128" w14:textId="77777777" w:rsidR="002B5EF8" w:rsidRPr="002B5EF8" w:rsidRDefault="002B5EF8" w:rsidP="002B5EF8">
      <w:pPr>
        <w:rPr>
          <w:lang w:val="en-NZ"/>
        </w:rPr>
      </w:pPr>
      <w:r w:rsidRPr="002B5EF8">
        <w:rPr>
          <w:lang w:val="en-NZ"/>
        </w:rPr>
        <w:t xml:space="preserve">The </w:t>
      </w:r>
      <w:r w:rsidRPr="004F635E">
        <w:rPr>
          <w:b/>
          <w:bCs/>
          <w:lang w:val="en-NZ"/>
        </w:rPr>
        <w:t>Guidelines for Government Advertising</w:t>
      </w:r>
      <w:r w:rsidRPr="002B5EF8">
        <w:rPr>
          <w:lang w:val="en-NZ"/>
        </w:rPr>
        <w:t xml:space="preserve"> </w:t>
      </w:r>
      <w:proofErr w:type="gramStart"/>
      <w:r w:rsidRPr="002B5EF8">
        <w:rPr>
          <w:lang w:val="en-NZ"/>
        </w:rPr>
        <w:t>apply at all times</w:t>
      </w:r>
      <w:proofErr w:type="gramEnd"/>
      <w:r w:rsidRPr="002B5EF8">
        <w:rPr>
          <w:lang w:val="en-NZ"/>
        </w:rPr>
        <w:t>, including during the election period. Deferring some advertising in the pre</w:t>
      </w:r>
      <w:r w:rsidRPr="002B5EF8">
        <w:rPr>
          <w:rFonts w:ascii="Cambria Math" w:hAnsi="Cambria Math" w:cs="Cambria Math"/>
          <w:lang w:val="en-NZ"/>
        </w:rPr>
        <w:t>‑</w:t>
      </w:r>
      <w:r w:rsidRPr="002B5EF8">
        <w:rPr>
          <w:lang w:val="en-NZ"/>
        </w:rPr>
        <w:t>election period may sometimes be appropriate.</w:t>
      </w:r>
    </w:p>
    <w:p w14:paraId="6433319E" w14:textId="77777777" w:rsidR="002B5EF8" w:rsidRPr="002B5EF8" w:rsidRDefault="002B5EF8" w:rsidP="002B5EF8">
      <w:r w:rsidRPr="002B5EF8">
        <w:rPr>
          <w:lang w:val="en-NZ"/>
        </w:rPr>
        <w:t>When corresponding with the media, agencies must take care to ensure that communications material is factual and politically neutral.</w:t>
      </w:r>
    </w:p>
    <w:p w14:paraId="1B035E6E" w14:textId="77777777" w:rsidR="002B5EF8" w:rsidRPr="002B5EF8" w:rsidRDefault="002B5EF8" w:rsidP="002B5EF8">
      <w:pPr>
        <w:rPr>
          <w:lang w:val="en-NZ"/>
        </w:rPr>
      </w:pPr>
      <w:r w:rsidRPr="002B5EF8">
        <w:rPr>
          <w:lang w:val="en-NZ"/>
        </w:rPr>
        <w:t>The nature and timing of programme launches and events must be carefully considered and managed to ensure the agency does not become drawn into any political aspects of an event.</w:t>
      </w:r>
    </w:p>
    <w:p w14:paraId="6B4A683E" w14:textId="3661EE89" w:rsidR="002B5EF8" w:rsidRPr="002B5EF8" w:rsidRDefault="002B5EF8" w:rsidP="002B5EF8">
      <w:pPr>
        <w:rPr>
          <w:lang w:val="en-NZ"/>
        </w:rPr>
      </w:pPr>
      <w:r w:rsidRPr="002B5EF8">
        <w:rPr>
          <w:lang w:val="en-NZ"/>
        </w:rPr>
        <w:t xml:space="preserve">For more information, see: </w:t>
      </w:r>
      <w:hyperlink r:id="rId24">
        <w:r w:rsidRPr="002B5EF8">
          <w:rPr>
            <w:rStyle w:val="Hyperlink"/>
            <w:lang w:val="en-NZ"/>
          </w:rPr>
          <w:t>https://www.publicservice.govt.nz/guidance/general-election-guidance/public-sector-advertising-publicity-and-the-media</w:t>
        </w:r>
      </w:hyperlink>
      <w:r w:rsidRPr="002B5EF8">
        <w:rPr>
          <w:lang w:val="en-NZ"/>
        </w:rPr>
        <w:t xml:space="preserve"> or </w:t>
      </w:r>
      <w:hyperlink r:id="rId25">
        <w:r w:rsidRPr="002B5EF8">
          <w:rPr>
            <w:rStyle w:val="Hyperlink"/>
            <w:lang w:val="en-NZ"/>
          </w:rPr>
          <w:t>https://tinyurl.com/mtvvpuw4</w:t>
        </w:r>
      </w:hyperlink>
    </w:p>
    <w:p w14:paraId="208DFAE7" w14:textId="77777777" w:rsidR="002B5EF8" w:rsidRPr="002B5EF8" w:rsidRDefault="002B5EF8" w:rsidP="002B5EF8">
      <w:pPr>
        <w:pStyle w:val="Heading2"/>
        <w:rPr>
          <w:lang w:val="en-NZ"/>
        </w:rPr>
      </w:pPr>
      <w:r w:rsidRPr="002B5EF8">
        <w:rPr>
          <w:lang w:val="en-NZ"/>
        </w:rPr>
        <w:t xml:space="preserve">The public sector and the general election </w:t>
      </w:r>
    </w:p>
    <w:p w14:paraId="01DF2472" w14:textId="77777777" w:rsidR="002B5EF8" w:rsidRPr="002B5EF8" w:rsidRDefault="002B5EF8" w:rsidP="002B5EF8">
      <w:pPr>
        <w:rPr>
          <w:lang w:val="en-NZ"/>
        </w:rPr>
      </w:pPr>
      <w:r w:rsidRPr="002B5EF8">
        <w:rPr>
          <w:lang w:val="en-NZ"/>
        </w:rPr>
        <w:t xml:space="preserve">The pre-election period is generally the 3 months immediately before election day. </w:t>
      </w:r>
    </w:p>
    <w:p w14:paraId="6885E98D" w14:textId="77777777" w:rsidR="002B5EF8" w:rsidRPr="002B5EF8" w:rsidRDefault="002B5EF8" w:rsidP="002B5EF8">
      <w:pPr>
        <w:rPr>
          <w:lang w:val="en-NZ"/>
        </w:rPr>
      </w:pPr>
      <w:r w:rsidRPr="002B5EF8">
        <w:rPr>
          <w:lang w:val="en-NZ"/>
        </w:rPr>
        <w:t xml:space="preserve">On election day, there is a ban on all political advertising, including social media. Public servants are strongly encouraged to vote. </w:t>
      </w:r>
    </w:p>
    <w:p w14:paraId="745DB2A5" w14:textId="77777777" w:rsidR="002B5EF8" w:rsidRPr="002B5EF8" w:rsidRDefault="002B5EF8" w:rsidP="002B5EF8">
      <w:pPr>
        <w:rPr>
          <w:lang w:val="en-NZ"/>
        </w:rPr>
      </w:pPr>
      <w:r w:rsidRPr="002B5EF8">
        <w:rPr>
          <w:lang w:val="en-NZ"/>
        </w:rPr>
        <w:t xml:space="preserve">The caretaker convention applies from the day after election day until the new government is sworn in. </w:t>
      </w:r>
    </w:p>
    <w:p w14:paraId="499B4E6A" w14:textId="6608D3B6" w:rsidR="002B5EF8" w:rsidRPr="002B5EF8" w:rsidRDefault="002B5EF8" w:rsidP="002B5EF8">
      <w:r w:rsidRPr="002B5EF8">
        <w:rPr>
          <w:lang w:val="en-NZ"/>
        </w:rPr>
        <w:t xml:space="preserve">For more information, see: </w:t>
      </w:r>
      <w:hyperlink r:id="rId26">
        <w:r w:rsidRPr="002B5EF8">
          <w:rPr>
            <w:rStyle w:val="Hyperlink"/>
            <w:lang w:val="en-NZ"/>
          </w:rPr>
          <w:t>https://www.publicservice.govt.nz/guidance/general-election-guidance/the-public-sector-and-the-general-election</w:t>
        </w:r>
      </w:hyperlink>
      <w:r w:rsidRPr="002B5EF8">
        <w:rPr>
          <w:lang w:val="en-NZ"/>
        </w:rPr>
        <w:t xml:space="preserve"> or </w:t>
      </w:r>
      <w:hyperlink r:id="rId27">
        <w:r w:rsidRPr="002B5EF8">
          <w:rPr>
            <w:rStyle w:val="Hyperlink"/>
            <w:lang w:val="en-NZ"/>
          </w:rPr>
          <w:t>https://tinyurl.com/43saradv</w:t>
        </w:r>
      </w:hyperlink>
    </w:p>
    <w:p w14:paraId="661C16B1" w14:textId="77777777" w:rsidR="002B5EF8" w:rsidRPr="002B5EF8" w:rsidRDefault="002B5EF8" w:rsidP="002B5EF8">
      <w:pPr>
        <w:pStyle w:val="Heading2"/>
        <w:rPr>
          <w:lang w:val="en-NZ"/>
        </w:rPr>
      </w:pPr>
      <w:r w:rsidRPr="002B5EF8">
        <w:rPr>
          <w:lang w:val="en-NZ"/>
        </w:rPr>
        <w:t>Government processes before, during and after an election</w:t>
      </w:r>
    </w:p>
    <w:p w14:paraId="5E9F6A80" w14:textId="7BAED411" w:rsidR="002B5EF8" w:rsidRPr="002B5EF8" w:rsidRDefault="002B5EF8" w:rsidP="002B5EF8">
      <w:pPr>
        <w:rPr>
          <w:lang w:val="en-NZ"/>
        </w:rPr>
      </w:pPr>
      <w:r w:rsidRPr="002B5EF8">
        <w:rPr>
          <w:lang w:val="en-NZ"/>
        </w:rPr>
        <w:t>All requests by political parties for information to support the government formation negotiations must be made to the Public Service Commissioner. If an agency is requested to provide costings for information and analysis, the costings must be developed in consultation with The Treasury.</w:t>
      </w:r>
    </w:p>
    <w:p w14:paraId="24C5A76A" w14:textId="7D0A800A" w:rsidR="002B5EF8" w:rsidRPr="002B5EF8" w:rsidRDefault="002B5EF8" w:rsidP="002B5EF8">
      <w:pPr>
        <w:rPr>
          <w:lang w:val="en-NZ"/>
        </w:rPr>
      </w:pPr>
      <w:r w:rsidRPr="002B5EF8">
        <w:rPr>
          <w:lang w:val="en-NZ"/>
        </w:rPr>
        <w:t xml:space="preserve">For more information, see: </w:t>
      </w:r>
      <w:hyperlink r:id="rId28">
        <w:r w:rsidRPr="002B5EF8">
          <w:rPr>
            <w:rStyle w:val="Hyperlink"/>
            <w:lang w:val="en-NZ"/>
          </w:rPr>
          <w:t>https://www.publicservice.govt.nz/guidance/general-election-guidance/government-processes-before-during-and-after-an-election</w:t>
        </w:r>
      </w:hyperlink>
      <w:r w:rsidRPr="002B5EF8">
        <w:rPr>
          <w:lang w:val="en-NZ"/>
        </w:rPr>
        <w:t xml:space="preserve"> or </w:t>
      </w:r>
      <w:hyperlink r:id="rId29">
        <w:r w:rsidRPr="002B5EF8">
          <w:rPr>
            <w:rStyle w:val="Hyperlink"/>
            <w:lang w:val="en-NZ"/>
          </w:rPr>
          <w:t>https://tinyurl.com/ybf3d7nh</w:t>
        </w:r>
      </w:hyperlink>
    </w:p>
    <w:p w14:paraId="4DB44B19" w14:textId="77777777" w:rsidR="002B5EF8" w:rsidRPr="002B5EF8" w:rsidRDefault="002B5EF8" w:rsidP="002B5EF8">
      <w:pPr>
        <w:rPr>
          <w:lang w:val="en-NZ"/>
        </w:rPr>
      </w:pPr>
      <w:r w:rsidRPr="002B5EF8">
        <w:rPr>
          <w:lang w:val="en-NZ"/>
        </w:rPr>
        <w:t xml:space="preserve">For more information, or any queries, please contact the election team at </w:t>
      </w:r>
      <w:hyperlink r:id="rId30">
        <w:r w:rsidRPr="002B5EF8">
          <w:rPr>
            <w:rStyle w:val="Hyperlink"/>
            <w:lang w:val="en-NZ"/>
          </w:rPr>
          <w:t>election@publicservice.govt.nz</w:t>
        </w:r>
      </w:hyperlink>
    </w:p>
    <w:p w14:paraId="1EE26626" w14:textId="382ABB69" w:rsidR="002B5EF8" w:rsidRPr="00FC767E" w:rsidRDefault="002A073C" w:rsidP="00FC767E">
      <w:pPr>
        <w:rPr>
          <w:b/>
          <w:bCs/>
        </w:rPr>
      </w:pPr>
      <w:r>
        <w:rPr>
          <w:b/>
          <w:bCs/>
        </w:rPr>
        <w:t xml:space="preserve">End of </w:t>
      </w:r>
      <w:r w:rsidR="00FC767E" w:rsidRPr="00FC767E">
        <w:rPr>
          <w:b/>
          <w:bCs/>
        </w:rPr>
        <w:t>Summary of General Election Guidance</w:t>
      </w:r>
    </w:p>
    <w:sectPr w:rsidR="002B5EF8" w:rsidRPr="00FC767E" w:rsidSect="000B65BA">
      <w:footerReference w:type="default" r:id="rId31"/>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E9B1" w14:textId="77777777" w:rsidR="000013FF" w:rsidRDefault="000013FF">
      <w:r>
        <w:separator/>
      </w:r>
    </w:p>
  </w:endnote>
  <w:endnote w:type="continuationSeparator" w:id="0">
    <w:p w14:paraId="503241BE" w14:textId="77777777" w:rsidR="000013FF" w:rsidRDefault="0000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2BC" w14:textId="77777777" w:rsidR="00FC6AAA" w:rsidRDefault="00FC6AAA" w:rsidP="00D0147F">
    <w:pPr>
      <w:pStyle w:val="Footer"/>
      <w:framePr w:wrap="around"/>
    </w:pPr>
    <w:r>
      <w:fldChar w:fldCharType="begin"/>
    </w:r>
    <w:r>
      <w:instrText xml:space="preserve">PAGE  </w:instrText>
    </w:r>
    <w:r>
      <w:fldChar w:fldCharType="end"/>
    </w:r>
  </w:p>
  <w:p w14:paraId="7C07BC8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7001" w14:textId="77777777" w:rsidR="00FC6AAA" w:rsidRDefault="00FC6AAA" w:rsidP="00D0147F">
    <w:pPr>
      <w:pStyle w:val="Footer"/>
      <w:framePr w:wrap="around"/>
    </w:pPr>
  </w:p>
  <w:p w14:paraId="2DAE8F29"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7936"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CD32" w14:textId="77777777" w:rsidR="000013FF" w:rsidRDefault="000013FF">
      <w:r>
        <w:separator/>
      </w:r>
    </w:p>
  </w:footnote>
  <w:footnote w:type="continuationSeparator" w:id="0">
    <w:p w14:paraId="6E4D2E9A" w14:textId="77777777" w:rsidR="000013FF" w:rsidRDefault="0000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DFEC"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3CA20069" wp14:editId="2BE2907A">
              <wp:simplePos x="0" y="0"/>
              <wp:positionH relativeFrom="column">
                <wp:posOffset>23495</wp:posOffset>
              </wp:positionH>
              <wp:positionV relativeFrom="topMargin">
                <wp:posOffset>518160</wp:posOffset>
              </wp:positionV>
              <wp:extent cx="655320" cy="4724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72440"/>
                      </a:xfrm>
                      <a:prstGeom prst="rect">
                        <a:avLst/>
                      </a:prstGeom>
                      <a:solidFill>
                        <a:srgbClr val="FFFFFF"/>
                      </a:solidFill>
                      <a:ln w="15875">
                        <a:solidFill>
                          <a:srgbClr val="000000"/>
                        </a:solidFill>
                        <a:miter lim="800000"/>
                        <a:headEnd/>
                        <a:tailEnd/>
                      </a:ln>
                    </wps:spPr>
                    <wps:txbx>
                      <w:txbxContent>
                        <w:p w14:paraId="684391F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0069" id="_x0000_t202" coordsize="21600,21600" o:spt="202" path="m,l,21600r21600,l21600,xe">
              <v:stroke joinstyle="miter"/>
              <v:path gradientshapeok="t" o:connecttype="rect"/>
            </v:shapetype>
            <v:shape id="Text Box 1" o:spid="_x0000_s1026" type="#_x0000_t202" style="position:absolute;margin-left:1.85pt;margin-top:40.8pt;width:51.6pt;height: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" strokeweight="1.25pt">
              <v:textbox inset="1.5mm,,1.5mm">
                <w:txbxContent>
                  <w:p w14:paraId="684391F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6A1E"/>
    <w:multiLevelType w:val="hybridMultilevel"/>
    <w:tmpl w:val="8392F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56E17"/>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94F4E39"/>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4E0E4192"/>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5E3D1ACF"/>
    <w:multiLevelType w:val="hybridMultilevel"/>
    <w:tmpl w:val="52A04C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2D3AE9"/>
    <w:multiLevelType w:val="hybridMultilevel"/>
    <w:tmpl w:val="8B0CD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19"/>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19"/>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2"/>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1"/>
  </w:num>
  <w:num w:numId="22" w16cid:durableId="1191382318">
    <w:abstractNumId w:val="17"/>
  </w:num>
  <w:num w:numId="23" w16cid:durableId="8877831">
    <w:abstractNumId w:val="14"/>
  </w:num>
  <w:num w:numId="24" w16cid:durableId="129833769">
    <w:abstractNumId w:val="16"/>
  </w:num>
  <w:num w:numId="25" w16cid:durableId="1001659379">
    <w:abstractNumId w:val="18"/>
  </w:num>
  <w:num w:numId="26" w16cid:durableId="1352147012">
    <w:abstractNumId w:val="20"/>
  </w:num>
  <w:num w:numId="27" w16cid:durableId="747264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CC"/>
    <w:rsid w:val="000013FF"/>
    <w:rsid w:val="000158CD"/>
    <w:rsid w:val="00016497"/>
    <w:rsid w:val="00032CA6"/>
    <w:rsid w:val="000345FC"/>
    <w:rsid w:val="0003701E"/>
    <w:rsid w:val="00045652"/>
    <w:rsid w:val="000509C9"/>
    <w:rsid w:val="000662BC"/>
    <w:rsid w:val="00067348"/>
    <w:rsid w:val="00074CED"/>
    <w:rsid w:val="000A119E"/>
    <w:rsid w:val="000A7436"/>
    <w:rsid w:val="000B2268"/>
    <w:rsid w:val="000B65BA"/>
    <w:rsid w:val="000B7E12"/>
    <w:rsid w:val="000C42F4"/>
    <w:rsid w:val="000C4FD0"/>
    <w:rsid w:val="000D0038"/>
    <w:rsid w:val="000D2224"/>
    <w:rsid w:val="000D2CC9"/>
    <w:rsid w:val="000D3D3D"/>
    <w:rsid w:val="000D416D"/>
    <w:rsid w:val="000D4395"/>
    <w:rsid w:val="000D613D"/>
    <w:rsid w:val="000D7895"/>
    <w:rsid w:val="000E3445"/>
    <w:rsid w:val="000E4BC5"/>
    <w:rsid w:val="000E7097"/>
    <w:rsid w:val="000F5F76"/>
    <w:rsid w:val="000F7451"/>
    <w:rsid w:val="00107937"/>
    <w:rsid w:val="001130DC"/>
    <w:rsid w:val="00116645"/>
    <w:rsid w:val="00117EF9"/>
    <w:rsid w:val="00123CD5"/>
    <w:rsid w:val="00132044"/>
    <w:rsid w:val="00134273"/>
    <w:rsid w:val="00134EFA"/>
    <w:rsid w:val="00136864"/>
    <w:rsid w:val="00141EE9"/>
    <w:rsid w:val="00144F22"/>
    <w:rsid w:val="00153EAD"/>
    <w:rsid w:val="00156350"/>
    <w:rsid w:val="00163D42"/>
    <w:rsid w:val="001659A4"/>
    <w:rsid w:val="0016600D"/>
    <w:rsid w:val="001A0859"/>
    <w:rsid w:val="001A1181"/>
    <w:rsid w:val="001A2407"/>
    <w:rsid w:val="001A6044"/>
    <w:rsid w:val="001C50A0"/>
    <w:rsid w:val="001E071C"/>
    <w:rsid w:val="001E4E78"/>
    <w:rsid w:val="001E5B09"/>
    <w:rsid w:val="00202330"/>
    <w:rsid w:val="002076A0"/>
    <w:rsid w:val="00213645"/>
    <w:rsid w:val="002169B7"/>
    <w:rsid w:val="00216C22"/>
    <w:rsid w:val="002173EE"/>
    <w:rsid w:val="00230ACB"/>
    <w:rsid w:val="00234FD3"/>
    <w:rsid w:val="00237152"/>
    <w:rsid w:val="002376BA"/>
    <w:rsid w:val="00242BDD"/>
    <w:rsid w:val="002509C9"/>
    <w:rsid w:val="00261011"/>
    <w:rsid w:val="00276FEB"/>
    <w:rsid w:val="00281420"/>
    <w:rsid w:val="002830B9"/>
    <w:rsid w:val="00287D29"/>
    <w:rsid w:val="00290F85"/>
    <w:rsid w:val="00291467"/>
    <w:rsid w:val="002976E3"/>
    <w:rsid w:val="002A00F5"/>
    <w:rsid w:val="002A073C"/>
    <w:rsid w:val="002A0A02"/>
    <w:rsid w:val="002A71DB"/>
    <w:rsid w:val="002B5EF8"/>
    <w:rsid w:val="002C53C6"/>
    <w:rsid w:val="002C6A67"/>
    <w:rsid w:val="002D4042"/>
    <w:rsid w:val="002D4F42"/>
    <w:rsid w:val="00301D32"/>
    <w:rsid w:val="00304F8E"/>
    <w:rsid w:val="0031535A"/>
    <w:rsid w:val="00315526"/>
    <w:rsid w:val="00320275"/>
    <w:rsid w:val="00320308"/>
    <w:rsid w:val="00323068"/>
    <w:rsid w:val="00324D07"/>
    <w:rsid w:val="00331543"/>
    <w:rsid w:val="003367BB"/>
    <w:rsid w:val="00341A41"/>
    <w:rsid w:val="003522CC"/>
    <w:rsid w:val="00353BD1"/>
    <w:rsid w:val="003623E2"/>
    <w:rsid w:val="003664DB"/>
    <w:rsid w:val="00367B77"/>
    <w:rsid w:val="00377615"/>
    <w:rsid w:val="00382282"/>
    <w:rsid w:val="00390C2D"/>
    <w:rsid w:val="003931F5"/>
    <w:rsid w:val="0039423B"/>
    <w:rsid w:val="003948E5"/>
    <w:rsid w:val="003A5B25"/>
    <w:rsid w:val="003B0ECF"/>
    <w:rsid w:val="003B339F"/>
    <w:rsid w:val="003B4E48"/>
    <w:rsid w:val="003B6A74"/>
    <w:rsid w:val="003C2D2F"/>
    <w:rsid w:val="003C446E"/>
    <w:rsid w:val="003D0F95"/>
    <w:rsid w:val="003D1E3F"/>
    <w:rsid w:val="003D276E"/>
    <w:rsid w:val="003D4BA7"/>
    <w:rsid w:val="003D4FC6"/>
    <w:rsid w:val="003D50CB"/>
    <w:rsid w:val="003E17E8"/>
    <w:rsid w:val="003E3554"/>
    <w:rsid w:val="003E3764"/>
    <w:rsid w:val="003E37B3"/>
    <w:rsid w:val="003F2AEE"/>
    <w:rsid w:val="004049C1"/>
    <w:rsid w:val="00422295"/>
    <w:rsid w:val="00425EF7"/>
    <w:rsid w:val="00432E02"/>
    <w:rsid w:val="00433624"/>
    <w:rsid w:val="00441910"/>
    <w:rsid w:val="00442A95"/>
    <w:rsid w:val="00454B6E"/>
    <w:rsid w:val="00455456"/>
    <w:rsid w:val="0045698F"/>
    <w:rsid w:val="004623B5"/>
    <w:rsid w:val="00462B8D"/>
    <w:rsid w:val="00474451"/>
    <w:rsid w:val="00475E75"/>
    <w:rsid w:val="004914A9"/>
    <w:rsid w:val="004959DE"/>
    <w:rsid w:val="004C18EF"/>
    <w:rsid w:val="004C7A62"/>
    <w:rsid w:val="004D1F2A"/>
    <w:rsid w:val="004D2D5F"/>
    <w:rsid w:val="004F1626"/>
    <w:rsid w:val="004F635E"/>
    <w:rsid w:val="00532A81"/>
    <w:rsid w:val="00551D3C"/>
    <w:rsid w:val="00557285"/>
    <w:rsid w:val="00573507"/>
    <w:rsid w:val="005823D9"/>
    <w:rsid w:val="00595E50"/>
    <w:rsid w:val="005A00EC"/>
    <w:rsid w:val="005A1557"/>
    <w:rsid w:val="005B30E7"/>
    <w:rsid w:val="005B358A"/>
    <w:rsid w:val="005B4CFF"/>
    <w:rsid w:val="005C02EB"/>
    <w:rsid w:val="005D210E"/>
    <w:rsid w:val="005D3D1E"/>
    <w:rsid w:val="005E62E2"/>
    <w:rsid w:val="005E78D8"/>
    <w:rsid w:val="005F785F"/>
    <w:rsid w:val="006031F5"/>
    <w:rsid w:val="006056D0"/>
    <w:rsid w:val="006100C1"/>
    <w:rsid w:val="00612069"/>
    <w:rsid w:val="006169F4"/>
    <w:rsid w:val="00616AEC"/>
    <w:rsid w:val="00626172"/>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365FB"/>
    <w:rsid w:val="00740A83"/>
    <w:rsid w:val="00751D58"/>
    <w:rsid w:val="00754054"/>
    <w:rsid w:val="007543EB"/>
    <w:rsid w:val="00770AE1"/>
    <w:rsid w:val="00772447"/>
    <w:rsid w:val="00772840"/>
    <w:rsid w:val="007B1201"/>
    <w:rsid w:val="007B5E19"/>
    <w:rsid w:val="007E6A23"/>
    <w:rsid w:val="00814E01"/>
    <w:rsid w:val="00821A3E"/>
    <w:rsid w:val="00826CC2"/>
    <w:rsid w:val="00833DBF"/>
    <w:rsid w:val="00841B0E"/>
    <w:rsid w:val="00855DDB"/>
    <w:rsid w:val="00865040"/>
    <w:rsid w:val="0087231E"/>
    <w:rsid w:val="00875279"/>
    <w:rsid w:val="008752D5"/>
    <w:rsid w:val="0087735A"/>
    <w:rsid w:val="00880535"/>
    <w:rsid w:val="00880FE8"/>
    <w:rsid w:val="00895754"/>
    <w:rsid w:val="008A1F03"/>
    <w:rsid w:val="008A3C02"/>
    <w:rsid w:val="008A79B3"/>
    <w:rsid w:val="008B3D93"/>
    <w:rsid w:val="008B4B80"/>
    <w:rsid w:val="008C54E0"/>
    <w:rsid w:val="008D0182"/>
    <w:rsid w:val="008D040E"/>
    <w:rsid w:val="008E3334"/>
    <w:rsid w:val="008E3CBB"/>
    <w:rsid w:val="008E71FA"/>
    <w:rsid w:val="008F1CB0"/>
    <w:rsid w:val="008F322C"/>
    <w:rsid w:val="009064D6"/>
    <w:rsid w:val="009109F3"/>
    <w:rsid w:val="0092188B"/>
    <w:rsid w:val="0092554E"/>
    <w:rsid w:val="009333BF"/>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E61F1"/>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52C54"/>
    <w:rsid w:val="00B536D7"/>
    <w:rsid w:val="00B560CC"/>
    <w:rsid w:val="00B60B13"/>
    <w:rsid w:val="00B61230"/>
    <w:rsid w:val="00B67A54"/>
    <w:rsid w:val="00B7214D"/>
    <w:rsid w:val="00B77D9A"/>
    <w:rsid w:val="00B9023F"/>
    <w:rsid w:val="00B910FB"/>
    <w:rsid w:val="00B917CC"/>
    <w:rsid w:val="00BA506C"/>
    <w:rsid w:val="00BB032D"/>
    <w:rsid w:val="00BB0A40"/>
    <w:rsid w:val="00BB2A97"/>
    <w:rsid w:val="00BD0C55"/>
    <w:rsid w:val="00BD4A93"/>
    <w:rsid w:val="00BE034C"/>
    <w:rsid w:val="00BE0EF0"/>
    <w:rsid w:val="00BE507E"/>
    <w:rsid w:val="00BF6F6E"/>
    <w:rsid w:val="00BF71D9"/>
    <w:rsid w:val="00C03994"/>
    <w:rsid w:val="00C0436A"/>
    <w:rsid w:val="00C138AF"/>
    <w:rsid w:val="00C14B5D"/>
    <w:rsid w:val="00C16BCB"/>
    <w:rsid w:val="00C21445"/>
    <w:rsid w:val="00C23ACF"/>
    <w:rsid w:val="00C321AC"/>
    <w:rsid w:val="00C406C3"/>
    <w:rsid w:val="00C42DBE"/>
    <w:rsid w:val="00C50A52"/>
    <w:rsid w:val="00C51304"/>
    <w:rsid w:val="00C513F3"/>
    <w:rsid w:val="00C534AE"/>
    <w:rsid w:val="00C65137"/>
    <w:rsid w:val="00C7239C"/>
    <w:rsid w:val="00C7770D"/>
    <w:rsid w:val="00C92BDF"/>
    <w:rsid w:val="00C95364"/>
    <w:rsid w:val="00CA1D0D"/>
    <w:rsid w:val="00CA20F9"/>
    <w:rsid w:val="00CC7105"/>
    <w:rsid w:val="00CD21A2"/>
    <w:rsid w:val="00CD30E6"/>
    <w:rsid w:val="00CE3213"/>
    <w:rsid w:val="00CF1976"/>
    <w:rsid w:val="00D0147F"/>
    <w:rsid w:val="00D02F31"/>
    <w:rsid w:val="00D0388D"/>
    <w:rsid w:val="00D059AC"/>
    <w:rsid w:val="00D16292"/>
    <w:rsid w:val="00D248FC"/>
    <w:rsid w:val="00D25788"/>
    <w:rsid w:val="00D407D4"/>
    <w:rsid w:val="00D42A7C"/>
    <w:rsid w:val="00D42B6B"/>
    <w:rsid w:val="00D42C95"/>
    <w:rsid w:val="00D6394F"/>
    <w:rsid w:val="00D642D9"/>
    <w:rsid w:val="00D64555"/>
    <w:rsid w:val="00D768E1"/>
    <w:rsid w:val="00D82B16"/>
    <w:rsid w:val="00D840F2"/>
    <w:rsid w:val="00D94B5D"/>
    <w:rsid w:val="00DA2636"/>
    <w:rsid w:val="00DB331C"/>
    <w:rsid w:val="00DD0B2D"/>
    <w:rsid w:val="00DF54D9"/>
    <w:rsid w:val="00DF5D64"/>
    <w:rsid w:val="00E0291C"/>
    <w:rsid w:val="00E0579D"/>
    <w:rsid w:val="00E06FAE"/>
    <w:rsid w:val="00E21598"/>
    <w:rsid w:val="00E21662"/>
    <w:rsid w:val="00E221EE"/>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60E2F"/>
    <w:rsid w:val="00F81286"/>
    <w:rsid w:val="00F84476"/>
    <w:rsid w:val="00F95398"/>
    <w:rsid w:val="00FA6142"/>
    <w:rsid w:val="00FA6F00"/>
    <w:rsid w:val="00FB479E"/>
    <w:rsid w:val="00FC6AAA"/>
    <w:rsid w:val="00FC767E"/>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7CE985F8"/>
  <w15:docId w15:val="{77C68B11-07E6-442E-BE7F-E21AF2BD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EF8"/>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2B5EF8"/>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EF8"/>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05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nyurl.com/4vuu6sdt" TargetMode="External"/><Relationship Id="rId18" Type="http://schemas.openxmlformats.org/officeDocument/2006/relationships/hyperlink" Target="https://www.publicservice.govt.nz/guidance/general-election-guidance/public-servants-at-work" TargetMode="External"/><Relationship Id="rId26" Type="http://schemas.openxmlformats.org/officeDocument/2006/relationships/hyperlink" Target="https://www.publicservice.govt.nz/guidance/general-election-guidance/the-public-sector-and-the-general-election" TargetMode="External"/><Relationship Id="rId21" Type="http://schemas.openxmlformats.org/officeDocument/2006/relationships/hyperlink" Target="https://tinyurl.com/mr7h5th4"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publicservice.govt.nz/guidance/general-election-guidance/introduction" TargetMode="External"/><Relationship Id="rId17" Type="http://schemas.openxmlformats.org/officeDocument/2006/relationships/hyperlink" Target="https://tinyurl.com/4hwj9baj" TargetMode="External"/><Relationship Id="rId25" Type="http://schemas.openxmlformats.org/officeDocument/2006/relationships/hyperlink" Target="https://tinyurl.com/mtvvpuw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ublicservice.govt.nz/guidance/general-election-guidance/appendix-a-case-studies" TargetMode="External"/><Relationship Id="rId20" Type="http://schemas.openxmlformats.org/officeDocument/2006/relationships/hyperlink" Target="https://www.publicservice.govt.nz/guidance/general-election-guidance/public-servants-outside-work" TargetMode="External"/><Relationship Id="rId29" Type="http://schemas.openxmlformats.org/officeDocument/2006/relationships/hyperlink" Target="https://tinyurl.com/ybf3d7n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publicservice.govt.nz/guidance/general-election-guidance/public-sector-advertising-publicity-and-the-media" TargetMode="External"/><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tinyurl.com/39wtd2nj" TargetMode="External"/><Relationship Id="rId23" Type="http://schemas.openxmlformats.org/officeDocument/2006/relationships/hyperlink" Target="https://tinyurl.com/4fyybda3" TargetMode="External"/><Relationship Id="rId28" Type="http://schemas.openxmlformats.org/officeDocument/2006/relationships/hyperlink" Target="https://www.publicservice.govt.nz/guidance/general-election-guidance/government-processes-before-during-and-after-an-election" TargetMode="Externa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hyperlink" Target="https://tinyurl.com/ytsww3wh"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ublicservice.govt.nz/guidance/general-election-guidance" TargetMode="External"/><Relationship Id="rId22" Type="http://schemas.openxmlformats.org/officeDocument/2006/relationships/hyperlink" Target="https://www.publicservice.govt.nz/guidance/general-election-guidance/responsibilities-of-public-sector-agencies" TargetMode="External"/><Relationship Id="rId27" Type="http://schemas.openxmlformats.org/officeDocument/2006/relationships/hyperlink" Target="https://tinyurl.com/43saradv" TargetMode="External"/><Relationship Id="rId30" Type="http://schemas.openxmlformats.org/officeDocument/2006/relationships/hyperlink" Target="mailto:election@publicservice.govt.nz" TargetMode="External"/><Relationship Id="rId35"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6C39B-0974-497D-AC35-1F292696101D}">
  <we:reference id="WA104380526" version="1.2.0.0" store="Omex" storeType="OMEX"/>
  <we:alternateReferences>
    <we:reference id="WA104380526" version="1.2.0.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704BE1BBFFAF2448C6C299CF46E46C0" ma:contentTypeVersion="545" ma:contentTypeDescription="Create a new document." ma:contentTypeScope="" ma:versionID="88366a2ddf4d2b735aa1a3fdd6addf5a">
  <xsd:schema xmlns:xsd="http://www.w3.org/2001/XMLSchema" xmlns:xs="http://www.w3.org/2001/XMLSchema" xmlns:p="http://schemas.microsoft.com/office/2006/metadata/properties" xmlns:ns2="bd540190-1571-4894-8f65-ec7ac9bf96bc" xmlns:ns3="12165527-d881-4234-97f9-ee139a3f0c31" targetNamespace="http://schemas.microsoft.com/office/2006/metadata/properties" ma:root="true" ma:fieldsID="1d208ad71df326de5e9284e412b7e775" ns2:_="" ns3:_="">
    <xsd:import namespace="bd540190-1571-4894-8f65-ec7ac9bf96bc"/>
    <xsd:import namespace="12165527-d881-4234-97f9-ee139a3f0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3:_dlc_DocId" minOccurs="0"/>
                <xsd:element ref="ns3:_dlc_DocIdUrl" minOccurs="0"/>
                <xsd:element ref="ns3:_dlc_DocIdPersistId"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40190-1571-4894-8f65-ec7ac9bf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65527-d881-4234-97f9-ee139a3f0c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5e89c457-9277-480b-894a-54e1ac89e124}" ma:internalName="TaxCatchAll" ma:showField="CatchAllData" ma:web="12165527-d881-4234-97f9-ee139a3f0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540190-1571-4894-8f65-ec7ac9bf96bc">
      <Terms xmlns="http://schemas.microsoft.com/office/infopath/2007/PartnerControls"/>
    </lcf76f155ced4ddcb4097134ff3c332f>
    <TaxCatchAll xmlns="12165527-d881-4234-97f9-ee139a3f0c31" xsi:nil="true"/>
    <_dlc_DocId xmlns="12165527-d881-4234-97f9-ee139a3f0c31">TKMNZ-790227003-742873</_dlc_DocId>
    <_dlc_DocIdUrl xmlns="12165527-d881-4234-97f9-ee139a3f0c31">
      <Url>https://sscnz.sharepoint.com/sites/sscdms/56952/_layouts/15/DocIdRedir.aspx?ID=TKMNZ-790227003-742873</Url>
      <Description>TKMNZ-790227003-742873</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0FA1BE2F-982C-45C9-BEAF-7D1F16592AF9}"/>
</file>

<file path=customXml/itemProps3.xml><?xml version="1.0" encoding="utf-8"?>
<ds:datastoreItem xmlns:ds="http://schemas.openxmlformats.org/officeDocument/2006/customXml" ds:itemID="{6AE592B6-C028-4F3C-B268-851B776C57E2}"/>
</file>

<file path=customXml/itemProps4.xml><?xml version="1.0" encoding="utf-8"?>
<ds:datastoreItem xmlns:ds="http://schemas.openxmlformats.org/officeDocument/2006/customXml" ds:itemID="{9D2A7CF2-01FA-48F4-97C1-D03050F53D94}"/>
</file>

<file path=customXml/itemProps5.xml><?xml version="1.0" encoding="utf-8"?>
<ds:datastoreItem xmlns:ds="http://schemas.openxmlformats.org/officeDocument/2006/customXml" ds:itemID="{BFBF0467-CE25-4E88-A202-E86434137395}"/>
</file>

<file path=docProps/app.xml><?xml version="1.0" encoding="utf-8"?>
<Properties xmlns="http://schemas.openxmlformats.org/officeDocument/2006/extended-properties" xmlns:vt="http://schemas.openxmlformats.org/officeDocument/2006/docPropsVTypes">
  <Template>LP 18pt A4.dotx</Template>
  <TotalTime>76</TotalTime>
  <Pages>7</Pages>
  <Words>726</Words>
  <Characters>4938</Characters>
  <Application>Microsoft Office Word</Application>
  <DocSecurity>0</DocSecurity>
  <Lines>132</Lines>
  <Paragraphs>39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Book Title</vt:lpstr>
      <vt:lpstr>He Ārahitanga Pōtitanga Whānui | General Election Guidance Summary of guidance</vt:lpstr>
      <vt:lpstr>    Case studies</vt:lpstr>
      <vt:lpstr>    Public servants at work</vt:lpstr>
      <vt:lpstr>    Public servants outside of work</vt:lpstr>
      <vt:lpstr>    Responsibilities of public sector agencies</vt:lpstr>
      <vt:lpstr>    Public sector advertising, publicity and the media</vt:lpstr>
      <vt:lpstr>    The public sector and the general election </vt:lpstr>
      <vt:lpstr>    Government processes before, during and after an election</vt:lpstr>
    </vt:vector>
  </TitlesOfParts>
  <Company>RNZFB</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43</cp:revision>
  <cp:lastPrinted>1900-12-31T12:00:00Z</cp:lastPrinted>
  <dcterms:created xsi:type="dcterms:W3CDTF">2026-01-25T12:22:00Z</dcterms:created>
  <dcterms:modified xsi:type="dcterms:W3CDTF">2026-02-11T20:39:00Z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0x0101006704BE1BBFFAF2448C6C299CF46E46C0</vt:lpwstr>
  </property>
  <property fmtid="{D5CDD505-2E9C-101B-9397-08002B2CF9AE}" pid="3" name="_dlc_DocIdItemGuid">
    <vt:lpwstr>e403e2f5-87f3-4bee-910a-bb2b9357d941</vt:lpwstr>
  </property>
  <property fmtid="{D5CDD505-2E9C-101B-9397-08002B2CF9AE}" pid="4" name="MediaServiceImageTags">
    <vt:lpwstr/>
  </property>
</Properties>
</file>